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3AC7A" w14:textId="77777777" w:rsidR="00986DF0" w:rsidRDefault="009E0108">
      <w:pPr>
        <w:spacing w:after="100"/>
        <w:ind w:right="565"/>
      </w:pPr>
      <w:bookmarkStart w:id="0" w:name="_Hlk117784289"/>
      <w:r>
        <w:rPr>
          <w:rStyle w:val="NessunoA"/>
          <w:noProof/>
        </w:rPr>
        <w:drawing>
          <wp:inline distT="0" distB="0" distL="0" distR="0" wp14:anchorId="470E0961" wp14:editId="008AA935">
            <wp:extent cx="1373267" cy="1372973"/>
            <wp:effectExtent l="0" t="0" r="0" b="0"/>
            <wp:docPr id="1073741827" name="officeArt object" descr="6274500F-6A32-4C1D-96F0-335DABCC4A7A@homenet.telecomitalia.jpeg"/>
            <wp:cNvGraphicFramePr/>
            <a:graphic xmlns:a="http://schemas.openxmlformats.org/drawingml/2006/main">
              <a:graphicData uri="http://schemas.openxmlformats.org/drawingml/2006/picture">
                <pic:pic xmlns:pic="http://schemas.openxmlformats.org/drawingml/2006/picture">
                  <pic:nvPicPr>
                    <pic:cNvPr id="1073741827" name="6274500F-6A32-4C1D-96F0-335DABCC4A7A@homenet.telecomitalia.jpeg" descr="6274500F-6A32-4C1D-96F0-335DABCC4A7A@homenet.telecomitalia.jpeg"/>
                    <pic:cNvPicPr>
                      <a:picLocks noChangeAspect="1"/>
                    </pic:cNvPicPr>
                  </pic:nvPicPr>
                  <pic:blipFill>
                    <a:blip r:embed="rId7"/>
                    <a:stretch>
                      <a:fillRect/>
                    </a:stretch>
                  </pic:blipFill>
                  <pic:spPr>
                    <a:xfrm>
                      <a:off x="0" y="0"/>
                      <a:ext cx="1373267" cy="1372973"/>
                    </a:xfrm>
                    <a:prstGeom prst="rect">
                      <a:avLst/>
                    </a:prstGeom>
                    <a:ln w="12700" cap="flat">
                      <a:noFill/>
                      <a:miter lim="400000"/>
                    </a:ln>
                    <a:effectLst/>
                  </pic:spPr>
                </pic:pic>
              </a:graphicData>
            </a:graphic>
          </wp:inline>
        </w:drawing>
      </w:r>
      <w:r>
        <w:rPr>
          <w:rFonts w:ascii="Arial Unicode MS" w:eastAsia="Arial Unicode MS" w:hAnsi="Arial Unicode MS" w:cs="Arial Unicode MS"/>
          <w:spacing w:val="4"/>
          <w:position w:val="768"/>
          <w:sz w:val="26"/>
          <w:szCs w:val="26"/>
        </w:rPr>
        <w:br w:type="column"/>
      </w:r>
    </w:p>
    <w:p w14:paraId="134C9A7E" w14:textId="77777777" w:rsidR="00986DF0" w:rsidRDefault="00986DF0">
      <w:pPr>
        <w:spacing w:after="100"/>
        <w:ind w:right="565"/>
      </w:pPr>
    </w:p>
    <w:p w14:paraId="0CBBAE8D" w14:textId="77777777" w:rsidR="00590706" w:rsidRDefault="00590706">
      <w:pPr>
        <w:ind w:right="565"/>
        <w:rPr>
          <w:rStyle w:val="Hyperlink0"/>
        </w:rPr>
      </w:pPr>
    </w:p>
    <w:p w14:paraId="172402AF" w14:textId="77777777" w:rsidR="00590706" w:rsidRPr="00614E3E" w:rsidRDefault="00590706">
      <w:pPr>
        <w:ind w:right="565"/>
        <w:rPr>
          <w:sz w:val="18"/>
          <w:szCs w:val="18"/>
        </w:rPr>
        <w:sectPr w:rsidR="00590706" w:rsidRPr="00614E3E" w:rsidSect="008800D2">
          <w:headerReference w:type="even" r:id="rId8"/>
          <w:headerReference w:type="default" r:id="rId9"/>
          <w:footerReference w:type="even" r:id="rId10"/>
          <w:footerReference w:type="default" r:id="rId11"/>
          <w:headerReference w:type="first" r:id="rId12"/>
          <w:footerReference w:type="first" r:id="rId13"/>
          <w:pgSz w:w="11900" w:h="16840"/>
          <w:pgMar w:top="284" w:right="709" w:bottom="284" w:left="709" w:header="283" w:footer="397" w:gutter="0"/>
          <w:cols w:num="2" w:space="792"/>
          <w:docGrid w:linePitch="272"/>
        </w:sectPr>
      </w:pPr>
    </w:p>
    <w:p w14:paraId="39996F36" w14:textId="77777777" w:rsidR="00F82F1C" w:rsidRPr="00F82F1C" w:rsidRDefault="00F82F1C" w:rsidP="00F82F1C">
      <w:pPr>
        <w:pStyle w:val="Default"/>
        <w:rPr>
          <w:sz w:val="18"/>
          <w:szCs w:val="18"/>
        </w:rPr>
      </w:pPr>
    </w:p>
    <w:p w14:paraId="37B50B5B" w14:textId="4E4C2D01" w:rsidR="007672A2" w:rsidRPr="00F82F1C" w:rsidRDefault="00F82F1C" w:rsidP="00F82F1C">
      <w:pPr>
        <w:ind w:left="142" w:right="134"/>
        <w:jc w:val="both"/>
        <w:rPr>
          <w:rFonts w:ascii="Arial" w:hAnsi="Arial" w:cs="Arial"/>
          <w:sz w:val="18"/>
          <w:szCs w:val="18"/>
        </w:rPr>
      </w:pPr>
      <w:r w:rsidRPr="00F82F1C">
        <w:rPr>
          <w:rFonts w:ascii="Arial" w:hAnsi="Arial" w:cs="Arial"/>
          <w:sz w:val="18"/>
          <w:szCs w:val="18"/>
        </w:rPr>
        <w:t xml:space="preserve"> </w:t>
      </w:r>
      <w:r w:rsidRPr="00F82F1C">
        <w:rPr>
          <w:rFonts w:ascii="Arial" w:hAnsi="Arial" w:cs="Arial"/>
          <w:b/>
          <w:bCs/>
          <w:sz w:val="18"/>
          <w:szCs w:val="18"/>
        </w:rPr>
        <w:t>Informativa sul trattamento dei dati personali ex artt. 13 Reg.to UE 2016/679</w:t>
      </w:r>
    </w:p>
    <w:p w14:paraId="13BB739C" w14:textId="77777777" w:rsidR="00F82F1C" w:rsidRPr="00F82F1C" w:rsidRDefault="00F82F1C" w:rsidP="00F82F1C">
      <w:pPr>
        <w:pStyle w:val="Default"/>
        <w:ind w:right="134"/>
        <w:jc w:val="both"/>
        <w:rPr>
          <w:sz w:val="18"/>
          <w:szCs w:val="18"/>
        </w:rPr>
      </w:pPr>
    </w:p>
    <w:p w14:paraId="7A841A5E" w14:textId="194ED754" w:rsidR="007672A2" w:rsidRPr="00F82F1C" w:rsidRDefault="00F82F1C" w:rsidP="00F82F1C">
      <w:pPr>
        <w:ind w:left="142" w:right="134"/>
        <w:jc w:val="both"/>
        <w:rPr>
          <w:rFonts w:ascii="Arial" w:hAnsi="Arial" w:cs="Arial"/>
          <w:b/>
          <w:bCs/>
          <w:sz w:val="18"/>
          <w:szCs w:val="18"/>
        </w:rPr>
      </w:pPr>
      <w:r w:rsidRPr="00F82F1C">
        <w:rPr>
          <w:rFonts w:ascii="Arial" w:hAnsi="Arial" w:cs="Arial"/>
          <w:sz w:val="18"/>
          <w:szCs w:val="18"/>
        </w:rPr>
        <w:t xml:space="preserve"> </w:t>
      </w:r>
      <w:r w:rsidRPr="00F82F1C">
        <w:rPr>
          <w:rFonts w:ascii="Arial" w:hAnsi="Arial" w:cs="Arial"/>
          <w:b/>
          <w:bCs/>
          <w:sz w:val="18"/>
          <w:szCs w:val="18"/>
        </w:rPr>
        <w:t>Soggetti Interessati: Candidati</w:t>
      </w:r>
    </w:p>
    <w:p w14:paraId="4FDD9165" w14:textId="77777777" w:rsidR="00F82F1C" w:rsidRPr="00F82F1C" w:rsidRDefault="00F82F1C" w:rsidP="00F82F1C">
      <w:pPr>
        <w:pStyle w:val="Default"/>
        <w:ind w:right="134"/>
        <w:jc w:val="both"/>
        <w:rPr>
          <w:sz w:val="18"/>
          <w:szCs w:val="18"/>
        </w:rPr>
      </w:pPr>
    </w:p>
    <w:p w14:paraId="021FB706" w14:textId="2A222EDE" w:rsidR="00F82F1C" w:rsidRPr="00F82F1C" w:rsidRDefault="00F82F1C" w:rsidP="00F82F1C">
      <w:pPr>
        <w:ind w:left="142" w:right="134"/>
        <w:jc w:val="both"/>
        <w:rPr>
          <w:rFonts w:ascii="Arial" w:hAnsi="Arial" w:cs="Arial"/>
          <w:sz w:val="18"/>
          <w:szCs w:val="18"/>
        </w:rPr>
      </w:pPr>
      <w:r w:rsidRPr="00F82F1C">
        <w:rPr>
          <w:rFonts w:ascii="Arial" w:hAnsi="Arial" w:cs="Arial"/>
          <w:b/>
          <w:bCs/>
          <w:sz w:val="18"/>
          <w:szCs w:val="18"/>
        </w:rPr>
        <w:t>CASTELLO DI RIVOLI MUSEO D’ARTE CONTEMPORANEA</w:t>
      </w:r>
      <w:r w:rsidRPr="00F82F1C">
        <w:rPr>
          <w:rFonts w:ascii="Arial" w:hAnsi="Arial" w:cs="Arial"/>
          <w:sz w:val="18"/>
          <w:szCs w:val="18"/>
        </w:rPr>
        <w:t xml:space="preserve"> nella qualità di Titolare del trattamento dei Suoi dati personali, ai sensi e per gli effetti del Reg.to UE 2016/679 di seguito 'GDPR', con la presente La informa che la citata normativa prevede la tutela degli interessati rispetto al trattamento dei dati personali e che tale trattamento sarà improntato ai principi di correttezza, liceità, trasparenza e di tutela della Sua riservatezza e dei Suoi diritti. </w:t>
      </w:r>
    </w:p>
    <w:p w14:paraId="145FA1A4" w14:textId="25422408" w:rsidR="007672A2" w:rsidRPr="00F82F1C" w:rsidRDefault="00F82F1C" w:rsidP="00F82F1C">
      <w:pPr>
        <w:ind w:left="142" w:right="134"/>
        <w:jc w:val="both"/>
        <w:rPr>
          <w:rFonts w:ascii="Arial" w:hAnsi="Arial" w:cs="Arial"/>
          <w:sz w:val="18"/>
          <w:szCs w:val="18"/>
        </w:rPr>
      </w:pPr>
      <w:r w:rsidRPr="00F82F1C">
        <w:rPr>
          <w:rFonts w:ascii="Arial" w:hAnsi="Arial" w:cs="Arial"/>
          <w:sz w:val="18"/>
          <w:szCs w:val="18"/>
        </w:rPr>
        <w:t>I Suoi dati personali verranno trattati in accordo alle disposizioni legislative della normativa sopra richiamata e degli obblighi di riservatezza ivi previsti.</w:t>
      </w:r>
    </w:p>
    <w:p w14:paraId="33C8C5EE" w14:textId="77777777" w:rsidR="007672A2" w:rsidRPr="00F82F1C" w:rsidRDefault="007672A2" w:rsidP="00F82F1C">
      <w:pPr>
        <w:ind w:left="142" w:right="134"/>
        <w:jc w:val="both"/>
        <w:rPr>
          <w:rFonts w:ascii="Arial" w:hAnsi="Arial" w:cs="Arial"/>
          <w:b/>
          <w:bCs/>
          <w:sz w:val="18"/>
          <w:szCs w:val="18"/>
        </w:rPr>
      </w:pPr>
    </w:p>
    <w:p w14:paraId="7C9D2F6A" w14:textId="77777777" w:rsidR="00F82F1C" w:rsidRPr="00F82F1C" w:rsidRDefault="00F82F1C" w:rsidP="00F82F1C">
      <w:pPr>
        <w:ind w:left="142" w:right="134"/>
        <w:jc w:val="both"/>
        <w:rPr>
          <w:rFonts w:ascii="Arial" w:hAnsi="Arial" w:cs="Arial"/>
          <w:b/>
          <w:bCs/>
          <w:sz w:val="18"/>
          <w:szCs w:val="18"/>
        </w:rPr>
      </w:pPr>
      <w:r w:rsidRPr="00F82F1C">
        <w:rPr>
          <w:rFonts w:ascii="Arial" w:hAnsi="Arial" w:cs="Arial"/>
          <w:b/>
          <w:bCs/>
          <w:sz w:val="18"/>
          <w:szCs w:val="18"/>
        </w:rPr>
        <w:t>Finalità e base giuridica del trattamento:</w:t>
      </w:r>
    </w:p>
    <w:p w14:paraId="50BD0C09" w14:textId="2538518C" w:rsidR="00F82F1C" w:rsidRPr="00F82F1C" w:rsidRDefault="00F82F1C" w:rsidP="00F82F1C">
      <w:pPr>
        <w:ind w:left="142" w:right="134"/>
        <w:jc w:val="both"/>
        <w:rPr>
          <w:rFonts w:ascii="Arial" w:hAnsi="Arial" w:cs="Arial"/>
          <w:b/>
          <w:bCs/>
          <w:sz w:val="18"/>
          <w:szCs w:val="18"/>
        </w:rPr>
      </w:pPr>
      <w:r w:rsidRPr="00F82F1C">
        <w:rPr>
          <w:rFonts w:ascii="Arial" w:hAnsi="Arial" w:cs="Arial"/>
          <w:b/>
          <w:bCs/>
          <w:sz w:val="18"/>
          <w:szCs w:val="18"/>
        </w:rPr>
        <w:t xml:space="preserve"> </w:t>
      </w:r>
    </w:p>
    <w:p w14:paraId="385DFB87" w14:textId="7F839E2A" w:rsidR="007672A2" w:rsidRPr="00F82F1C" w:rsidRDefault="00F82F1C" w:rsidP="00F82F1C">
      <w:pPr>
        <w:ind w:left="142" w:right="134"/>
        <w:jc w:val="both"/>
        <w:rPr>
          <w:rFonts w:ascii="Arial" w:hAnsi="Arial" w:cs="Arial"/>
          <w:sz w:val="18"/>
          <w:szCs w:val="18"/>
        </w:rPr>
      </w:pPr>
      <w:r w:rsidRPr="00F82F1C">
        <w:rPr>
          <w:rFonts w:ascii="Arial" w:hAnsi="Arial" w:cs="Arial"/>
          <w:sz w:val="18"/>
          <w:szCs w:val="18"/>
        </w:rPr>
        <w:t>i Suoi dati personali, verranno trattati per le seguenti finalità:</w:t>
      </w:r>
    </w:p>
    <w:p w14:paraId="08872923" w14:textId="77777777" w:rsidR="007672A2" w:rsidRPr="00F82F1C" w:rsidRDefault="007672A2" w:rsidP="00F82F1C">
      <w:pPr>
        <w:ind w:left="142" w:right="134"/>
        <w:jc w:val="both"/>
        <w:rPr>
          <w:rFonts w:ascii="Arial" w:hAnsi="Arial" w:cs="Arial"/>
          <w:sz w:val="18"/>
          <w:szCs w:val="18"/>
        </w:rPr>
      </w:pPr>
    </w:p>
    <w:p w14:paraId="1EF982C3" w14:textId="77777777" w:rsidR="00F82F1C" w:rsidRPr="00F82F1C" w:rsidRDefault="00F82F1C" w:rsidP="00F82F1C">
      <w:pPr>
        <w:ind w:left="142" w:right="134"/>
        <w:jc w:val="both"/>
        <w:rPr>
          <w:rFonts w:ascii="Arial" w:hAnsi="Arial" w:cs="Arial"/>
          <w:sz w:val="18"/>
          <w:szCs w:val="18"/>
        </w:rPr>
      </w:pPr>
      <w:r w:rsidRPr="00F82F1C">
        <w:rPr>
          <w:rFonts w:ascii="Arial" w:hAnsi="Arial" w:cs="Arial"/>
          <w:sz w:val="18"/>
          <w:szCs w:val="18"/>
        </w:rPr>
        <w:t>•</w:t>
      </w:r>
      <w:r w:rsidRPr="00F82F1C">
        <w:rPr>
          <w:rFonts w:ascii="Arial" w:hAnsi="Arial" w:cs="Arial"/>
          <w:sz w:val="18"/>
          <w:szCs w:val="18"/>
        </w:rPr>
        <w:tab/>
        <w:t>Esecuzione dei processi di ricerca, selezione e valutazione del personale</w:t>
      </w:r>
    </w:p>
    <w:p w14:paraId="651A330D" w14:textId="77777777" w:rsidR="00F82F1C" w:rsidRPr="00F82F1C" w:rsidRDefault="00F82F1C" w:rsidP="00F82F1C">
      <w:pPr>
        <w:ind w:left="142" w:right="134"/>
        <w:jc w:val="both"/>
        <w:rPr>
          <w:rFonts w:ascii="Arial" w:hAnsi="Arial" w:cs="Arial"/>
          <w:sz w:val="18"/>
          <w:szCs w:val="18"/>
        </w:rPr>
      </w:pPr>
      <w:r w:rsidRPr="00F82F1C">
        <w:rPr>
          <w:rFonts w:ascii="Arial" w:hAnsi="Arial" w:cs="Arial"/>
          <w:sz w:val="18"/>
          <w:szCs w:val="18"/>
        </w:rPr>
        <w:t>•</w:t>
      </w:r>
      <w:r w:rsidRPr="00F82F1C">
        <w:rPr>
          <w:rFonts w:ascii="Arial" w:hAnsi="Arial" w:cs="Arial"/>
          <w:sz w:val="18"/>
          <w:szCs w:val="18"/>
        </w:rPr>
        <w:tab/>
        <w:t>Per gestire la Sua candidatura spontanea</w:t>
      </w:r>
    </w:p>
    <w:p w14:paraId="4441D4F1" w14:textId="39256D1D" w:rsidR="007672A2" w:rsidRPr="00F82F1C" w:rsidRDefault="00F82F1C" w:rsidP="00F82F1C">
      <w:pPr>
        <w:ind w:left="142" w:right="134"/>
        <w:jc w:val="both"/>
        <w:rPr>
          <w:rFonts w:ascii="Arial" w:hAnsi="Arial" w:cs="Arial"/>
          <w:sz w:val="18"/>
          <w:szCs w:val="18"/>
        </w:rPr>
      </w:pPr>
      <w:r w:rsidRPr="00F82F1C">
        <w:rPr>
          <w:rFonts w:ascii="Arial" w:hAnsi="Arial" w:cs="Arial"/>
          <w:sz w:val="18"/>
          <w:szCs w:val="18"/>
        </w:rPr>
        <w:t>•</w:t>
      </w:r>
      <w:r w:rsidRPr="00F82F1C">
        <w:rPr>
          <w:rFonts w:ascii="Arial" w:hAnsi="Arial" w:cs="Arial"/>
          <w:sz w:val="18"/>
          <w:szCs w:val="18"/>
        </w:rPr>
        <w:tab/>
        <w:t>Eventuale trattamento di informazioni appartenenti a categorie particolari</w:t>
      </w:r>
    </w:p>
    <w:p w14:paraId="2C93085B" w14:textId="77777777" w:rsidR="007672A2" w:rsidRPr="00F82F1C" w:rsidRDefault="007672A2" w:rsidP="00F82F1C">
      <w:pPr>
        <w:ind w:left="142" w:right="134"/>
        <w:jc w:val="both"/>
        <w:rPr>
          <w:rFonts w:ascii="Arial" w:hAnsi="Arial" w:cs="Arial"/>
          <w:sz w:val="18"/>
          <w:szCs w:val="18"/>
        </w:rPr>
      </w:pPr>
    </w:p>
    <w:p w14:paraId="1FB446A1" w14:textId="6C63C7BA" w:rsidR="007672A2" w:rsidRPr="00F82F1C" w:rsidRDefault="00F82F1C" w:rsidP="00F82F1C">
      <w:pPr>
        <w:ind w:left="142" w:right="134"/>
        <w:jc w:val="both"/>
        <w:rPr>
          <w:rFonts w:ascii="Arial" w:hAnsi="Arial" w:cs="Arial"/>
          <w:sz w:val="18"/>
          <w:szCs w:val="18"/>
        </w:rPr>
      </w:pPr>
      <w:r w:rsidRPr="00F82F1C">
        <w:rPr>
          <w:rFonts w:ascii="Arial" w:hAnsi="Arial" w:cs="Arial"/>
          <w:sz w:val="18"/>
          <w:szCs w:val="18"/>
        </w:rPr>
        <w:t>La base legale per il trattamento dei:</w:t>
      </w:r>
    </w:p>
    <w:p w14:paraId="62065179" w14:textId="77777777" w:rsidR="007672A2" w:rsidRPr="00F82F1C" w:rsidRDefault="007672A2" w:rsidP="00F82F1C">
      <w:pPr>
        <w:ind w:left="142" w:right="134"/>
        <w:jc w:val="both"/>
        <w:rPr>
          <w:rFonts w:ascii="Arial" w:hAnsi="Arial" w:cs="Arial"/>
          <w:sz w:val="18"/>
          <w:szCs w:val="18"/>
        </w:rPr>
      </w:pPr>
    </w:p>
    <w:p w14:paraId="0503CD68" w14:textId="77777777" w:rsidR="00F82F1C" w:rsidRPr="00F82F1C" w:rsidRDefault="00F82F1C" w:rsidP="00F82F1C">
      <w:pPr>
        <w:ind w:left="709" w:right="134" w:hanging="567"/>
        <w:jc w:val="both"/>
        <w:rPr>
          <w:rFonts w:ascii="Arial" w:hAnsi="Arial" w:cs="Arial"/>
          <w:sz w:val="18"/>
          <w:szCs w:val="18"/>
        </w:rPr>
      </w:pPr>
      <w:r w:rsidRPr="00F82F1C">
        <w:rPr>
          <w:rFonts w:ascii="Arial" w:hAnsi="Arial" w:cs="Arial"/>
          <w:sz w:val="18"/>
          <w:szCs w:val="18"/>
        </w:rPr>
        <w:t>•</w:t>
      </w:r>
      <w:r w:rsidRPr="00F82F1C">
        <w:rPr>
          <w:rFonts w:ascii="Arial" w:hAnsi="Arial" w:cs="Arial"/>
          <w:sz w:val="18"/>
          <w:szCs w:val="18"/>
        </w:rPr>
        <w:tab/>
        <w:t>dati personali è l’art. 6 par. 1 lett. B) GDPR (il trattamento è necessario all’esecuzione di un contratto di cui l’interessato è parte o all’esecuzione di misure precontrattuali adottate su richiesta dello stesso)</w:t>
      </w:r>
    </w:p>
    <w:p w14:paraId="277077A2" w14:textId="7DEBCA59" w:rsidR="007672A2" w:rsidRPr="00F82F1C" w:rsidRDefault="00F82F1C" w:rsidP="00F82F1C">
      <w:pPr>
        <w:ind w:left="142" w:right="134"/>
        <w:jc w:val="both"/>
        <w:rPr>
          <w:rFonts w:ascii="Arial" w:hAnsi="Arial" w:cs="Arial"/>
          <w:sz w:val="18"/>
          <w:szCs w:val="18"/>
        </w:rPr>
      </w:pPr>
      <w:r w:rsidRPr="00F82F1C">
        <w:rPr>
          <w:rFonts w:ascii="Arial" w:hAnsi="Arial" w:cs="Arial"/>
          <w:sz w:val="18"/>
          <w:szCs w:val="18"/>
        </w:rPr>
        <w:t>•</w:t>
      </w:r>
      <w:r w:rsidRPr="00F82F1C">
        <w:rPr>
          <w:rFonts w:ascii="Arial" w:hAnsi="Arial" w:cs="Arial"/>
          <w:sz w:val="18"/>
          <w:szCs w:val="18"/>
        </w:rPr>
        <w:tab/>
        <w:t>dati particolari è l’art. 9 par. 2 lett. B) GDPR e il Provvedimento del Garante n. 146 del 5 giugno 2019</w:t>
      </w:r>
    </w:p>
    <w:p w14:paraId="20AA522D" w14:textId="77777777" w:rsidR="007672A2" w:rsidRPr="00F82F1C" w:rsidRDefault="007672A2" w:rsidP="00F82F1C">
      <w:pPr>
        <w:ind w:left="142" w:right="134"/>
        <w:jc w:val="both"/>
        <w:rPr>
          <w:rFonts w:ascii="Arial" w:hAnsi="Arial" w:cs="Arial"/>
          <w:sz w:val="18"/>
          <w:szCs w:val="18"/>
        </w:rPr>
      </w:pPr>
    </w:p>
    <w:p w14:paraId="1885624E" w14:textId="76402FA8" w:rsidR="00F82F1C" w:rsidRPr="00F82F1C" w:rsidRDefault="00C52061" w:rsidP="00F82F1C">
      <w:pPr>
        <w:ind w:left="142" w:right="134"/>
        <w:jc w:val="both"/>
        <w:rPr>
          <w:rFonts w:ascii="Arial" w:hAnsi="Arial" w:cs="Arial"/>
          <w:sz w:val="18"/>
          <w:szCs w:val="18"/>
        </w:rPr>
      </w:pPr>
      <w:r>
        <w:rPr>
          <w:rFonts w:ascii="Arial" w:hAnsi="Arial" w:cs="Arial"/>
          <w:sz w:val="18"/>
          <w:szCs w:val="18"/>
        </w:rPr>
        <w:t xml:space="preserve">I </w:t>
      </w:r>
      <w:r w:rsidR="00F82F1C" w:rsidRPr="00F82F1C">
        <w:rPr>
          <w:rFonts w:ascii="Arial" w:hAnsi="Arial" w:cs="Arial"/>
          <w:sz w:val="18"/>
          <w:szCs w:val="18"/>
        </w:rPr>
        <w:t xml:space="preserve">Suoi dati particolari (quali lo stato di salute e l’origine razziale ed etnica), verranno trattati solo se pertinenti e necessari per il perseguimento delle suindicate finalità, altrimenti non verranno presi in considerazione (Provvedimento dell’Autorità Garante per la protezione dei dati personali, recante le prescrizioni relative al trattamento di categorie particolari di dati, ai sensi dell’art. 21, comma 1 del d.lgs. 10 agosto 2018, n. 101). </w:t>
      </w:r>
    </w:p>
    <w:p w14:paraId="09ABCED0" w14:textId="77777777" w:rsidR="00F82F1C" w:rsidRPr="00F82F1C" w:rsidRDefault="00F82F1C" w:rsidP="00F82F1C">
      <w:pPr>
        <w:ind w:left="142" w:right="134"/>
        <w:jc w:val="both"/>
        <w:rPr>
          <w:rFonts w:ascii="Arial" w:hAnsi="Arial" w:cs="Arial"/>
          <w:sz w:val="18"/>
          <w:szCs w:val="18"/>
        </w:rPr>
      </w:pPr>
    </w:p>
    <w:p w14:paraId="501915DD" w14:textId="77777777" w:rsidR="00F82F1C" w:rsidRPr="00F82F1C" w:rsidRDefault="00F82F1C" w:rsidP="00F82F1C">
      <w:pPr>
        <w:ind w:left="142" w:right="134"/>
        <w:jc w:val="both"/>
        <w:rPr>
          <w:rFonts w:ascii="Arial" w:hAnsi="Arial" w:cs="Arial"/>
          <w:sz w:val="18"/>
          <w:szCs w:val="18"/>
        </w:rPr>
      </w:pPr>
      <w:r w:rsidRPr="00F82F1C">
        <w:rPr>
          <w:rFonts w:ascii="Arial" w:hAnsi="Arial" w:cs="Arial"/>
          <w:sz w:val="18"/>
          <w:szCs w:val="18"/>
        </w:rPr>
        <w:t xml:space="preserve">Il Titolare rende noto, inoltre, che l'eventuale non comunicazione, o comunicazione errata, dei suoi dati personali, può causare l'impossibilità del Titolare di garantire la congruità del trattamento stesso. </w:t>
      </w:r>
    </w:p>
    <w:p w14:paraId="1C7AE4AC" w14:textId="77777777" w:rsidR="00F82F1C" w:rsidRPr="00F82F1C" w:rsidRDefault="00F82F1C" w:rsidP="00F82F1C">
      <w:pPr>
        <w:ind w:left="142" w:right="134"/>
        <w:jc w:val="both"/>
        <w:rPr>
          <w:rFonts w:ascii="Arial" w:hAnsi="Arial" w:cs="Arial"/>
          <w:sz w:val="18"/>
          <w:szCs w:val="18"/>
        </w:rPr>
      </w:pPr>
    </w:p>
    <w:p w14:paraId="6D689CB8" w14:textId="77777777" w:rsidR="00F82F1C" w:rsidRPr="00F82F1C" w:rsidRDefault="00F82F1C" w:rsidP="00F82F1C">
      <w:pPr>
        <w:ind w:left="142" w:right="134"/>
        <w:jc w:val="both"/>
        <w:rPr>
          <w:rFonts w:ascii="Arial" w:hAnsi="Arial" w:cs="Arial"/>
          <w:sz w:val="18"/>
          <w:szCs w:val="18"/>
        </w:rPr>
      </w:pPr>
      <w:r w:rsidRPr="00F82F1C">
        <w:rPr>
          <w:rFonts w:ascii="Arial" w:hAnsi="Arial" w:cs="Arial"/>
          <w:b/>
          <w:bCs/>
          <w:sz w:val="18"/>
          <w:szCs w:val="18"/>
        </w:rPr>
        <w:t>Modalità del trattamento</w:t>
      </w:r>
      <w:r w:rsidRPr="00F82F1C">
        <w:rPr>
          <w:rFonts w:ascii="Arial" w:hAnsi="Arial" w:cs="Arial"/>
          <w:sz w:val="18"/>
          <w:szCs w:val="18"/>
        </w:rPr>
        <w:t xml:space="preserve">: i suoi dati personali potranno essere trattati con modalità elettroniche e cartacee. </w:t>
      </w:r>
    </w:p>
    <w:p w14:paraId="61512C16" w14:textId="77777777" w:rsidR="00F82F1C" w:rsidRPr="00F82F1C" w:rsidRDefault="00F82F1C" w:rsidP="00F82F1C">
      <w:pPr>
        <w:ind w:left="142" w:right="134"/>
        <w:jc w:val="both"/>
        <w:rPr>
          <w:rFonts w:ascii="Arial" w:hAnsi="Arial" w:cs="Arial"/>
          <w:sz w:val="18"/>
          <w:szCs w:val="18"/>
        </w:rPr>
      </w:pPr>
      <w:r w:rsidRPr="00F82F1C">
        <w:rPr>
          <w:rFonts w:ascii="Arial" w:hAnsi="Arial" w:cs="Arial"/>
          <w:sz w:val="18"/>
          <w:szCs w:val="18"/>
        </w:rPr>
        <w:t xml:space="preserve">Ogni trattamento avviene nel rispetto delle modalità di cui agli artt. 6, 32 del GDPR e mediante l'adozione delle adeguate misure di sicurezza previste. </w:t>
      </w:r>
    </w:p>
    <w:p w14:paraId="62571800" w14:textId="77777777" w:rsidR="00F82F1C" w:rsidRPr="00F82F1C" w:rsidRDefault="00F82F1C" w:rsidP="00F82F1C">
      <w:pPr>
        <w:ind w:left="142" w:right="134"/>
        <w:jc w:val="both"/>
        <w:rPr>
          <w:rFonts w:ascii="Arial" w:hAnsi="Arial" w:cs="Arial"/>
          <w:sz w:val="18"/>
          <w:szCs w:val="18"/>
        </w:rPr>
      </w:pPr>
    </w:p>
    <w:p w14:paraId="411F5766" w14:textId="763D94AD" w:rsidR="007672A2" w:rsidRPr="00F82F1C" w:rsidRDefault="00F82F1C" w:rsidP="00F82F1C">
      <w:pPr>
        <w:ind w:left="142" w:right="134"/>
        <w:jc w:val="both"/>
        <w:rPr>
          <w:rFonts w:ascii="Arial" w:hAnsi="Arial" w:cs="Arial"/>
          <w:sz w:val="18"/>
          <w:szCs w:val="18"/>
        </w:rPr>
      </w:pPr>
      <w:r w:rsidRPr="00F82F1C">
        <w:rPr>
          <w:rFonts w:ascii="Arial" w:hAnsi="Arial" w:cs="Arial"/>
          <w:b/>
          <w:bCs/>
          <w:sz w:val="18"/>
          <w:szCs w:val="18"/>
        </w:rPr>
        <w:t>Comunicazione e diffusione</w:t>
      </w:r>
      <w:r w:rsidRPr="00F82F1C">
        <w:rPr>
          <w:rFonts w:ascii="Arial" w:hAnsi="Arial" w:cs="Arial"/>
          <w:sz w:val="18"/>
          <w:szCs w:val="18"/>
        </w:rPr>
        <w:t>: i suoi dati potranno essere comunicati esclusivamente agli enti e uffici pubblici a cui i dati devono essere comunicati per legge; in caso di necessità per l’espletamento dei servizi richiesti, a soggetti competenti e debitamente nominati responsabili esterni del trattamento per l'espletamento dei servizi necessari ad una corretta gestione del rapporto, con garanzia di tutela dei diritti dell'interessato. I suoi dati saranno trattati unicamente da personale espressamente autorizzato dal Titolare. I suoi dati personali non verranno diffusi in alcun modo.</w:t>
      </w:r>
    </w:p>
    <w:p w14:paraId="159BB74D" w14:textId="77777777" w:rsidR="00F82F1C" w:rsidRPr="00F82F1C" w:rsidRDefault="00F82F1C" w:rsidP="00F82F1C">
      <w:pPr>
        <w:ind w:left="142" w:right="134"/>
        <w:rPr>
          <w:rFonts w:ascii="Arial" w:hAnsi="Arial" w:cs="Arial"/>
          <w:sz w:val="18"/>
          <w:szCs w:val="18"/>
        </w:rPr>
      </w:pPr>
    </w:p>
    <w:p w14:paraId="76038EED" w14:textId="4AD27EE5" w:rsidR="00F82F1C" w:rsidRPr="00F82F1C" w:rsidRDefault="00F82F1C" w:rsidP="00F82F1C">
      <w:pPr>
        <w:ind w:left="142" w:right="134"/>
        <w:jc w:val="both"/>
        <w:rPr>
          <w:rFonts w:ascii="Arial" w:hAnsi="Arial" w:cs="Arial"/>
          <w:sz w:val="18"/>
          <w:szCs w:val="18"/>
        </w:rPr>
      </w:pPr>
      <w:r w:rsidRPr="00F82F1C">
        <w:rPr>
          <w:rFonts w:ascii="Arial" w:hAnsi="Arial" w:cs="Arial"/>
          <w:b/>
          <w:bCs/>
          <w:sz w:val="18"/>
          <w:szCs w:val="18"/>
        </w:rPr>
        <w:t xml:space="preserve">Periodo di Conservazione: </w:t>
      </w:r>
      <w:r w:rsidRPr="00F82F1C">
        <w:rPr>
          <w:rFonts w:ascii="Arial" w:hAnsi="Arial" w:cs="Arial"/>
          <w:sz w:val="18"/>
          <w:szCs w:val="18"/>
        </w:rPr>
        <w:t xml:space="preserve">Le segnaliamo che, nel rispetto dei principi di liceità, limitazione delle finalità e minimizzazione dei dati, ai sensi dell’art. 5 del GDPR, il periodo di conservazione dei Suoi dati personali è: </w:t>
      </w:r>
    </w:p>
    <w:p w14:paraId="018F2432" w14:textId="085AF12F" w:rsidR="00F82F1C" w:rsidRPr="00F82F1C" w:rsidRDefault="00F82F1C" w:rsidP="00F82F1C">
      <w:pPr>
        <w:ind w:left="142" w:right="134"/>
        <w:jc w:val="both"/>
        <w:rPr>
          <w:rFonts w:ascii="Arial" w:hAnsi="Arial" w:cs="Arial"/>
          <w:sz w:val="18"/>
          <w:szCs w:val="18"/>
        </w:rPr>
      </w:pPr>
      <w:r w:rsidRPr="00F82F1C">
        <w:rPr>
          <w:rFonts w:ascii="Arial" w:hAnsi="Arial" w:cs="Arial"/>
          <w:sz w:val="18"/>
          <w:szCs w:val="18"/>
        </w:rPr>
        <w:t>- fino al perseguimento della finalità dichiarata e, comunque, per un massimo di 2 anni</w:t>
      </w:r>
      <w:r w:rsidR="00A253B3">
        <w:rPr>
          <w:rFonts w:ascii="Arial" w:hAnsi="Arial" w:cs="Arial"/>
          <w:sz w:val="18"/>
          <w:szCs w:val="18"/>
        </w:rPr>
        <w:t>.</w:t>
      </w:r>
    </w:p>
    <w:p w14:paraId="67008529" w14:textId="77777777" w:rsidR="00F82F1C" w:rsidRPr="00F82F1C" w:rsidRDefault="00F82F1C" w:rsidP="00F82F1C">
      <w:pPr>
        <w:ind w:left="142" w:right="134"/>
        <w:jc w:val="both"/>
        <w:rPr>
          <w:rFonts w:ascii="Arial" w:hAnsi="Arial" w:cs="Arial"/>
          <w:sz w:val="18"/>
          <w:szCs w:val="18"/>
        </w:rPr>
      </w:pPr>
    </w:p>
    <w:p w14:paraId="39039E02" w14:textId="49B77088" w:rsidR="00F82F1C" w:rsidRPr="00F82F1C" w:rsidRDefault="00F82F1C" w:rsidP="00F82F1C">
      <w:pPr>
        <w:ind w:left="142" w:right="134"/>
        <w:jc w:val="both"/>
        <w:rPr>
          <w:rFonts w:ascii="Arial" w:hAnsi="Arial" w:cs="Arial"/>
          <w:sz w:val="18"/>
          <w:szCs w:val="18"/>
        </w:rPr>
      </w:pPr>
      <w:r w:rsidRPr="00F82F1C">
        <w:rPr>
          <w:rFonts w:ascii="Arial" w:hAnsi="Arial" w:cs="Arial"/>
          <w:b/>
          <w:bCs/>
          <w:sz w:val="18"/>
          <w:szCs w:val="18"/>
        </w:rPr>
        <w:t>Esercizio dei diritti</w:t>
      </w:r>
      <w:r w:rsidRPr="00F82F1C">
        <w:rPr>
          <w:rFonts w:ascii="Arial" w:hAnsi="Arial" w:cs="Arial"/>
          <w:sz w:val="18"/>
          <w:szCs w:val="18"/>
        </w:rPr>
        <w:t xml:space="preserve">: Lei potrà esercitare verso il Titolare del trattamento i diritti previsti dagli artt. 15-22 del GDPR e, in particolare, quello di chiedere al Titolare l'accesso ai dati personali, l'aggiornamento, o la cancellazione dei dati trattati in violazione della legge o in modo non conforme alla presente informativa, richiedere la limitazione del trattamento e la portabilità dei dati. Inoltre, l’interessato ha diritto di opporsi al trattamento e di chiederne la limitazione. </w:t>
      </w:r>
    </w:p>
    <w:p w14:paraId="5AD17436" w14:textId="1C2BD44B" w:rsidR="00F82F1C" w:rsidRPr="00F82F1C" w:rsidRDefault="00F82F1C" w:rsidP="00F82F1C">
      <w:pPr>
        <w:ind w:left="142" w:right="134"/>
        <w:jc w:val="both"/>
        <w:rPr>
          <w:rFonts w:ascii="Arial" w:hAnsi="Arial" w:cs="Arial"/>
          <w:sz w:val="18"/>
          <w:szCs w:val="18"/>
        </w:rPr>
      </w:pPr>
      <w:r w:rsidRPr="00F82F1C">
        <w:rPr>
          <w:rFonts w:ascii="Arial" w:hAnsi="Arial" w:cs="Arial"/>
          <w:sz w:val="18"/>
          <w:szCs w:val="18"/>
        </w:rPr>
        <w:t>Per l'esercizio dei citati diritti, Lei è tenuto a trasmettere una specifica richiesta tramite l'indirizzo di posta elettronica in</w:t>
      </w:r>
      <w:hyperlink r:id="rId14" w:history="1">
        <w:r w:rsidRPr="007C2E1A">
          <w:rPr>
            <w:rStyle w:val="Collegamentoipertestuale"/>
            <w:rFonts w:ascii="Arial" w:hAnsi="Arial" w:cs="Arial"/>
            <w:sz w:val="18"/>
            <w:szCs w:val="18"/>
          </w:rPr>
          <w:t>fo@castellodirivoli.org</w:t>
        </w:r>
      </w:hyperlink>
      <w:r w:rsidRPr="00F82F1C">
        <w:rPr>
          <w:rFonts w:ascii="Arial" w:hAnsi="Arial" w:cs="Arial"/>
          <w:sz w:val="18"/>
          <w:szCs w:val="18"/>
        </w:rPr>
        <w:t xml:space="preserve">. </w:t>
      </w:r>
    </w:p>
    <w:p w14:paraId="4650A2A6" w14:textId="77777777" w:rsidR="00F82F1C" w:rsidRPr="00F82F1C" w:rsidRDefault="00F82F1C" w:rsidP="00F82F1C">
      <w:pPr>
        <w:ind w:left="142" w:right="134"/>
        <w:jc w:val="both"/>
        <w:rPr>
          <w:rFonts w:ascii="Arial" w:hAnsi="Arial" w:cs="Arial"/>
          <w:sz w:val="18"/>
          <w:szCs w:val="18"/>
        </w:rPr>
      </w:pPr>
    </w:p>
    <w:p w14:paraId="3AFBCB1C" w14:textId="77777777" w:rsidR="00F82F1C" w:rsidRPr="00F82F1C" w:rsidRDefault="00F82F1C" w:rsidP="00F82F1C">
      <w:pPr>
        <w:ind w:left="142" w:right="134"/>
        <w:jc w:val="both"/>
        <w:rPr>
          <w:rFonts w:ascii="Arial" w:hAnsi="Arial" w:cs="Arial"/>
          <w:sz w:val="18"/>
          <w:szCs w:val="18"/>
        </w:rPr>
      </w:pPr>
    </w:p>
    <w:p w14:paraId="1E874712" w14:textId="77777777" w:rsidR="00F82F1C" w:rsidRPr="00F82F1C" w:rsidRDefault="00F82F1C" w:rsidP="00F82F1C">
      <w:pPr>
        <w:ind w:left="142" w:right="134"/>
        <w:jc w:val="both"/>
        <w:rPr>
          <w:rFonts w:ascii="Arial" w:hAnsi="Arial" w:cs="Arial"/>
          <w:sz w:val="18"/>
          <w:szCs w:val="18"/>
        </w:rPr>
      </w:pPr>
    </w:p>
    <w:p w14:paraId="0B3A034F" w14:textId="77777777" w:rsidR="00F82F1C" w:rsidRPr="00F82F1C" w:rsidRDefault="00F82F1C" w:rsidP="00F82F1C">
      <w:pPr>
        <w:ind w:left="142" w:right="134"/>
        <w:jc w:val="both"/>
        <w:rPr>
          <w:rFonts w:ascii="Arial" w:hAnsi="Arial" w:cs="Arial"/>
          <w:sz w:val="18"/>
          <w:szCs w:val="18"/>
        </w:rPr>
      </w:pPr>
    </w:p>
    <w:p w14:paraId="30643261" w14:textId="7BCEFCF7" w:rsidR="00F82F1C" w:rsidRPr="00F82F1C" w:rsidRDefault="00F82F1C" w:rsidP="00F82F1C">
      <w:pPr>
        <w:ind w:left="142" w:right="134"/>
        <w:jc w:val="both"/>
        <w:rPr>
          <w:rFonts w:ascii="Arial" w:hAnsi="Arial" w:cs="Arial"/>
          <w:sz w:val="18"/>
          <w:szCs w:val="18"/>
        </w:rPr>
      </w:pPr>
      <w:r w:rsidRPr="00F82F1C">
        <w:rPr>
          <w:rFonts w:ascii="Arial" w:hAnsi="Arial" w:cs="Arial"/>
          <w:sz w:val="18"/>
          <w:szCs w:val="18"/>
        </w:rPr>
        <w:t xml:space="preserve">Per eventuali reclami o segnalazioni sulle modalità di trattamento dei dati è buona norma rivolgersi al Titolare del trattamento dei dati. Tuttavia è possibile inoltrare i propri reclami o le proprie segnalazioni all’Autorità responsabile della protezione dei dati, utilizzando gli estremi di contatto pertinenti: Garante per la protezione dei dati personali - Piazza Venezia n. 11 - 00187 Roma - 00187 ROMA - telefono: (+39)06.696771 PEO: garante@gpdp.it - PEC: protocollo@pec.gpdp.it . </w:t>
      </w:r>
    </w:p>
    <w:p w14:paraId="647659A5" w14:textId="77777777" w:rsidR="00F82F1C" w:rsidRPr="00F82F1C" w:rsidRDefault="00F82F1C" w:rsidP="00F82F1C">
      <w:pPr>
        <w:ind w:left="142" w:right="134"/>
        <w:jc w:val="both"/>
        <w:rPr>
          <w:rFonts w:ascii="Arial" w:hAnsi="Arial" w:cs="Arial"/>
          <w:sz w:val="18"/>
          <w:szCs w:val="18"/>
        </w:rPr>
      </w:pPr>
    </w:p>
    <w:p w14:paraId="33862F5B" w14:textId="77777777" w:rsidR="00F82F1C" w:rsidRPr="00F82F1C" w:rsidRDefault="00F82F1C" w:rsidP="00F82F1C">
      <w:pPr>
        <w:ind w:left="142" w:right="134"/>
        <w:jc w:val="both"/>
        <w:rPr>
          <w:rFonts w:ascii="Arial" w:hAnsi="Arial" w:cs="Arial"/>
          <w:sz w:val="18"/>
          <w:szCs w:val="18"/>
        </w:rPr>
      </w:pPr>
    </w:p>
    <w:p w14:paraId="6A68AFBB" w14:textId="0EED8942" w:rsidR="007672A2" w:rsidRDefault="00F82F1C" w:rsidP="00F82F1C">
      <w:pPr>
        <w:ind w:left="142" w:right="134"/>
        <w:jc w:val="both"/>
        <w:rPr>
          <w:rFonts w:ascii="Arial" w:hAnsi="Arial" w:cs="Arial"/>
          <w:sz w:val="18"/>
          <w:szCs w:val="18"/>
        </w:rPr>
      </w:pPr>
      <w:r w:rsidRPr="00F82F1C">
        <w:rPr>
          <w:rFonts w:ascii="Arial" w:hAnsi="Arial" w:cs="Arial"/>
          <w:sz w:val="18"/>
          <w:szCs w:val="18"/>
        </w:rPr>
        <w:t>Letto e compreso tutto quanto sopra indicato, il sottoscritto</w:t>
      </w:r>
    </w:p>
    <w:p w14:paraId="6FDC9255" w14:textId="77777777" w:rsidR="00A253B3" w:rsidRPr="00F82F1C" w:rsidRDefault="00A253B3" w:rsidP="00F82F1C">
      <w:pPr>
        <w:ind w:left="142" w:right="134"/>
        <w:jc w:val="both"/>
        <w:rPr>
          <w:rFonts w:ascii="Arial" w:hAnsi="Arial" w:cs="Arial"/>
          <w:sz w:val="18"/>
          <w:szCs w:val="18"/>
        </w:rPr>
      </w:pPr>
    </w:p>
    <w:p w14:paraId="4D2A844E" w14:textId="77777777" w:rsidR="007672A2" w:rsidRPr="00F82F1C" w:rsidRDefault="007672A2" w:rsidP="00F82F1C">
      <w:pPr>
        <w:ind w:left="142" w:right="565"/>
        <w:rPr>
          <w:rFonts w:ascii="Arial" w:hAnsi="Arial" w:cs="Arial"/>
          <w:sz w:val="18"/>
          <w:szCs w:val="18"/>
        </w:rPr>
      </w:pPr>
    </w:p>
    <w:p w14:paraId="416B884E" w14:textId="77777777" w:rsidR="00F82F1C" w:rsidRDefault="00F82F1C" w:rsidP="00F82F1C">
      <w:pPr>
        <w:ind w:left="142" w:right="565"/>
        <w:rPr>
          <w:rFonts w:ascii="Arial" w:hAnsi="Arial" w:cs="Arial"/>
          <w:sz w:val="18"/>
          <w:szCs w:val="18"/>
        </w:rPr>
      </w:pPr>
      <w:r w:rsidRPr="00F82F1C">
        <w:rPr>
          <w:rFonts w:ascii="Arial" w:hAnsi="Arial" w:cs="Arial"/>
          <w:sz w:val="18"/>
          <w:szCs w:val="18"/>
        </w:rPr>
        <w:t>Nome</w:t>
      </w:r>
      <w:r>
        <w:rPr>
          <w:rFonts w:ascii="Arial" w:hAnsi="Arial" w:cs="Arial"/>
          <w:sz w:val="18"/>
          <w:szCs w:val="18"/>
        </w:rPr>
        <w:t>_________________________________________</w:t>
      </w:r>
    </w:p>
    <w:p w14:paraId="526621F7" w14:textId="77777777" w:rsidR="00F82F1C" w:rsidRDefault="00F82F1C" w:rsidP="00F82F1C">
      <w:pPr>
        <w:ind w:left="142" w:right="565"/>
        <w:rPr>
          <w:rFonts w:ascii="Arial" w:hAnsi="Arial" w:cs="Arial"/>
          <w:sz w:val="18"/>
          <w:szCs w:val="18"/>
        </w:rPr>
      </w:pPr>
    </w:p>
    <w:p w14:paraId="21A9F1D2" w14:textId="5559001C" w:rsidR="00F82F1C" w:rsidRPr="00F82F1C" w:rsidRDefault="00F82F1C" w:rsidP="00F82F1C">
      <w:pPr>
        <w:ind w:left="142" w:right="565"/>
        <w:rPr>
          <w:rFonts w:ascii="Arial" w:hAnsi="Arial" w:cs="Arial"/>
          <w:sz w:val="18"/>
          <w:szCs w:val="18"/>
        </w:rPr>
      </w:pPr>
      <w:r w:rsidRPr="00F82F1C">
        <w:rPr>
          <w:rFonts w:ascii="Arial" w:hAnsi="Arial" w:cs="Arial"/>
          <w:sz w:val="18"/>
          <w:szCs w:val="18"/>
        </w:rPr>
        <w:t xml:space="preserve"> </w:t>
      </w:r>
    </w:p>
    <w:p w14:paraId="0FAED864" w14:textId="3D9BA166" w:rsidR="00F82F1C" w:rsidRDefault="00F82F1C" w:rsidP="00F82F1C">
      <w:pPr>
        <w:ind w:left="142" w:right="565"/>
        <w:rPr>
          <w:rFonts w:ascii="Arial" w:hAnsi="Arial" w:cs="Arial"/>
          <w:sz w:val="18"/>
          <w:szCs w:val="18"/>
        </w:rPr>
      </w:pPr>
      <w:r w:rsidRPr="00F82F1C">
        <w:rPr>
          <w:rFonts w:ascii="Arial" w:hAnsi="Arial" w:cs="Arial"/>
          <w:sz w:val="18"/>
          <w:szCs w:val="18"/>
        </w:rPr>
        <w:t>Cognome</w:t>
      </w:r>
      <w:r>
        <w:rPr>
          <w:rFonts w:ascii="Arial" w:hAnsi="Arial" w:cs="Arial"/>
          <w:sz w:val="18"/>
          <w:szCs w:val="18"/>
        </w:rPr>
        <w:t>______________________________________</w:t>
      </w:r>
    </w:p>
    <w:p w14:paraId="0778EF3C" w14:textId="77777777" w:rsidR="00F82F1C" w:rsidRDefault="00F82F1C" w:rsidP="00F82F1C">
      <w:pPr>
        <w:ind w:left="142" w:right="565"/>
        <w:rPr>
          <w:rFonts w:ascii="Arial" w:hAnsi="Arial" w:cs="Arial"/>
          <w:sz w:val="18"/>
          <w:szCs w:val="18"/>
        </w:rPr>
      </w:pPr>
    </w:p>
    <w:p w14:paraId="5F1CE633" w14:textId="77777777" w:rsidR="00A253B3" w:rsidRPr="00F82F1C" w:rsidRDefault="00A253B3" w:rsidP="00F82F1C">
      <w:pPr>
        <w:ind w:left="142" w:right="565"/>
        <w:rPr>
          <w:rFonts w:ascii="Arial" w:hAnsi="Arial" w:cs="Arial"/>
          <w:sz w:val="18"/>
          <w:szCs w:val="18"/>
        </w:rPr>
      </w:pPr>
    </w:p>
    <w:p w14:paraId="41B0294D" w14:textId="745D32EA" w:rsidR="00F82F1C" w:rsidRDefault="00F82F1C" w:rsidP="00F82F1C">
      <w:pPr>
        <w:ind w:left="142" w:right="565"/>
        <w:rPr>
          <w:rFonts w:ascii="Arial" w:hAnsi="Arial" w:cs="Arial"/>
          <w:sz w:val="18"/>
          <w:szCs w:val="18"/>
        </w:rPr>
      </w:pPr>
      <w:r w:rsidRPr="00F82F1C">
        <w:rPr>
          <w:rFonts w:ascii="Arial" w:hAnsi="Arial" w:cs="Arial"/>
          <w:sz w:val="18"/>
          <w:szCs w:val="18"/>
        </w:rPr>
        <w:t>C.F.</w:t>
      </w:r>
      <w:r>
        <w:rPr>
          <w:rFonts w:ascii="Arial" w:hAnsi="Arial" w:cs="Arial"/>
          <w:sz w:val="18"/>
          <w:szCs w:val="18"/>
        </w:rPr>
        <w:t>___________________________________________</w:t>
      </w:r>
    </w:p>
    <w:p w14:paraId="14027C94" w14:textId="77777777" w:rsidR="00F82F1C" w:rsidRDefault="00F82F1C" w:rsidP="00F82F1C">
      <w:pPr>
        <w:ind w:left="142" w:right="565"/>
        <w:rPr>
          <w:rFonts w:ascii="Arial" w:hAnsi="Arial" w:cs="Arial"/>
          <w:sz w:val="18"/>
          <w:szCs w:val="18"/>
        </w:rPr>
      </w:pPr>
    </w:p>
    <w:p w14:paraId="351444C6" w14:textId="77777777" w:rsidR="00F82F1C" w:rsidRPr="00F82F1C" w:rsidRDefault="00F82F1C" w:rsidP="00F82F1C">
      <w:pPr>
        <w:ind w:left="142" w:right="565"/>
        <w:rPr>
          <w:rFonts w:ascii="Arial" w:hAnsi="Arial" w:cs="Arial"/>
          <w:sz w:val="18"/>
          <w:szCs w:val="18"/>
        </w:rPr>
      </w:pPr>
    </w:p>
    <w:p w14:paraId="73228956" w14:textId="1E2D58EC" w:rsidR="007672A2" w:rsidRPr="00F82F1C" w:rsidRDefault="00F82F1C" w:rsidP="00F82F1C">
      <w:pPr>
        <w:ind w:left="142" w:right="565"/>
        <w:rPr>
          <w:rFonts w:ascii="Arial" w:hAnsi="Arial" w:cs="Arial"/>
          <w:sz w:val="18"/>
          <w:szCs w:val="18"/>
        </w:rPr>
      </w:pPr>
      <w:r w:rsidRPr="00F82F1C">
        <w:rPr>
          <w:rFonts w:ascii="Arial" w:hAnsi="Arial" w:cs="Arial"/>
          <w:sz w:val="18"/>
          <w:szCs w:val="18"/>
        </w:rPr>
        <w:t>dichiara di aver preso visione della presente informativa sul trattamento dei dati personali.</w:t>
      </w:r>
    </w:p>
    <w:p w14:paraId="0EFBA2C1" w14:textId="77777777" w:rsidR="007672A2" w:rsidRDefault="007672A2" w:rsidP="009E0108">
      <w:pPr>
        <w:ind w:left="142" w:right="565"/>
        <w:rPr>
          <w:sz w:val="24"/>
          <w:szCs w:val="24"/>
        </w:rPr>
      </w:pPr>
    </w:p>
    <w:p w14:paraId="669F78FD" w14:textId="77777777" w:rsidR="007672A2" w:rsidRPr="00B114FD" w:rsidRDefault="007672A2" w:rsidP="00B114FD">
      <w:pPr>
        <w:ind w:left="5672" w:right="565"/>
        <w:rPr>
          <w:rFonts w:ascii="Arial" w:hAnsi="Arial" w:cs="Arial"/>
          <w:sz w:val="18"/>
          <w:szCs w:val="18"/>
        </w:rPr>
      </w:pPr>
    </w:p>
    <w:p w14:paraId="0EF16891" w14:textId="61291918" w:rsidR="007672A2" w:rsidRPr="00B114FD" w:rsidRDefault="00B114FD" w:rsidP="00B114FD">
      <w:pPr>
        <w:ind w:right="565" w:firstLine="142"/>
        <w:rPr>
          <w:rFonts w:ascii="Arial" w:hAnsi="Arial" w:cs="Arial"/>
          <w:sz w:val="18"/>
          <w:szCs w:val="18"/>
        </w:rPr>
      </w:pPr>
      <w:r w:rsidRPr="00B114FD">
        <w:rPr>
          <w:rFonts w:ascii="Arial" w:hAnsi="Arial" w:cs="Arial"/>
          <w:sz w:val="18"/>
          <w:szCs w:val="18"/>
        </w:rPr>
        <w:t>Rivoli, lì</w:t>
      </w:r>
      <w:r>
        <w:rPr>
          <w:rFonts w:ascii="Arial" w:hAnsi="Arial" w:cs="Arial"/>
          <w:sz w:val="18"/>
          <w:szCs w:val="18"/>
        </w:rPr>
        <w:t xml:space="preserve"> _____</w:t>
      </w:r>
      <w:r w:rsidRPr="00B114FD">
        <w:rPr>
          <w:rFonts w:ascii="Arial" w:hAnsi="Arial" w:cs="Arial"/>
          <w:sz w:val="18"/>
          <w:szCs w:val="18"/>
        </w:rPr>
        <w:t>/__</w:t>
      </w:r>
      <w:r>
        <w:rPr>
          <w:rFonts w:ascii="Arial" w:hAnsi="Arial" w:cs="Arial"/>
          <w:sz w:val="18"/>
          <w:szCs w:val="18"/>
        </w:rPr>
        <w:t>___</w:t>
      </w:r>
      <w:r w:rsidRPr="00B114FD">
        <w:rPr>
          <w:rFonts w:ascii="Arial" w:hAnsi="Arial" w:cs="Arial"/>
          <w:sz w:val="18"/>
          <w:szCs w:val="18"/>
        </w:rPr>
        <w:t>/___</w:t>
      </w:r>
      <w:r>
        <w:rPr>
          <w:rFonts w:ascii="Arial" w:hAnsi="Arial" w:cs="Arial"/>
          <w:sz w:val="18"/>
          <w:szCs w:val="18"/>
        </w:rPr>
        <w:t xml:space="preserve">__ </w:t>
      </w:r>
    </w:p>
    <w:p w14:paraId="01FF7167" w14:textId="77777777" w:rsidR="00B114FD" w:rsidRPr="00B114FD" w:rsidRDefault="00B114FD" w:rsidP="00B114FD">
      <w:pPr>
        <w:ind w:left="5672" w:right="565"/>
        <w:rPr>
          <w:rFonts w:ascii="Arial" w:hAnsi="Arial" w:cs="Arial"/>
          <w:sz w:val="18"/>
          <w:szCs w:val="18"/>
        </w:rPr>
      </w:pPr>
    </w:p>
    <w:p w14:paraId="15E972F8" w14:textId="77777777" w:rsidR="00B114FD" w:rsidRPr="00B114FD" w:rsidRDefault="00B114FD" w:rsidP="00B114FD">
      <w:pPr>
        <w:ind w:left="5672" w:right="565"/>
        <w:rPr>
          <w:rFonts w:ascii="Arial" w:hAnsi="Arial" w:cs="Arial"/>
          <w:sz w:val="18"/>
          <w:szCs w:val="18"/>
        </w:rPr>
      </w:pPr>
    </w:p>
    <w:p w14:paraId="7D1E0DBE" w14:textId="77777777" w:rsidR="00B114FD" w:rsidRPr="00B114FD" w:rsidRDefault="00B114FD" w:rsidP="00B114FD">
      <w:pPr>
        <w:ind w:left="5672" w:right="565"/>
        <w:rPr>
          <w:rFonts w:ascii="Arial" w:hAnsi="Arial" w:cs="Arial"/>
          <w:sz w:val="18"/>
          <w:szCs w:val="18"/>
        </w:rPr>
      </w:pPr>
    </w:p>
    <w:p w14:paraId="4213D862" w14:textId="77777777" w:rsidR="00B114FD" w:rsidRPr="00B114FD" w:rsidRDefault="00B114FD" w:rsidP="00B114FD">
      <w:pPr>
        <w:ind w:left="5672" w:right="565"/>
        <w:rPr>
          <w:rFonts w:ascii="Arial" w:hAnsi="Arial" w:cs="Arial"/>
          <w:sz w:val="18"/>
          <w:szCs w:val="18"/>
        </w:rPr>
      </w:pPr>
    </w:p>
    <w:p w14:paraId="66B78374" w14:textId="77777777" w:rsidR="00B114FD" w:rsidRPr="00B114FD" w:rsidRDefault="00B114FD" w:rsidP="00B114FD">
      <w:pPr>
        <w:ind w:left="5672" w:right="565"/>
        <w:rPr>
          <w:rFonts w:ascii="Arial" w:hAnsi="Arial" w:cs="Arial"/>
          <w:sz w:val="18"/>
          <w:szCs w:val="18"/>
        </w:rPr>
      </w:pPr>
      <w:r w:rsidRPr="00B114FD">
        <w:rPr>
          <w:rFonts w:ascii="Arial" w:hAnsi="Arial" w:cs="Arial"/>
          <w:sz w:val="18"/>
          <w:szCs w:val="18"/>
        </w:rPr>
        <w:tab/>
      </w:r>
      <w:r w:rsidRPr="00B114FD">
        <w:rPr>
          <w:rFonts w:ascii="Arial" w:hAnsi="Arial" w:cs="Arial"/>
          <w:sz w:val="18"/>
          <w:szCs w:val="18"/>
        </w:rPr>
        <w:tab/>
      </w:r>
      <w:r w:rsidRPr="00B114FD">
        <w:rPr>
          <w:rFonts w:ascii="Arial" w:hAnsi="Arial" w:cs="Arial"/>
          <w:sz w:val="18"/>
          <w:szCs w:val="18"/>
        </w:rPr>
        <w:tab/>
      </w:r>
      <w:r w:rsidRPr="00B114FD">
        <w:rPr>
          <w:rFonts w:ascii="Arial" w:hAnsi="Arial" w:cs="Arial"/>
          <w:sz w:val="18"/>
          <w:szCs w:val="18"/>
        </w:rPr>
        <w:tab/>
      </w:r>
      <w:r w:rsidRPr="00B114FD">
        <w:rPr>
          <w:rFonts w:ascii="Arial" w:hAnsi="Arial" w:cs="Arial"/>
          <w:sz w:val="18"/>
          <w:szCs w:val="18"/>
        </w:rPr>
        <w:tab/>
      </w:r>
      <w:r w:rsidRPr="00B114FD">
        <w:rPr>
          <w:rFonts w:ascii="Arial" w:hAnsi="Arial" w:cs="Arial"/>
          <w:sz w:val="18"/>
          <w:szCs w:val="18"/>
        </w:rPr>
        <w:tab/>
      </w:r>
      <w:r w:rsidRPr="00B114FD">
        <w:rPr>
          <w:rFonts w:ascii="Arial" w:hAnsi="Arial" w:cs="Arial"/>
          <w:sz w:val="18"/>
          <w:szCs w:val="18"/>
        </w:rPr>
        <w:tab/>
      </w:r>
      <w:r w:rsidRPr="00B114FD">
        <w:rPr>
          <w:rFonts w:ascii="Arial" w:hAnsi="Arial" w:cs="Arial"/>
          <w:sz w:val="18"/>
          <w:szCs w:val="18"/>
        </w:rPr>
        <w:tab/>
      </w:r>
    </w:p>
    <w:p w14:paraId="3BA370A9" w14:textId="2D13ABEE" w:rsidR="00B114FD" w:rsidRPr="00B114FD" w:rsidRDefault="00B114FD" w:rsidP="00B114FD">
      <w:pPr>
        <w:ind w:left="5672" w:right="565"/>
        <w:rPr>
          <w:rFonts w:ascii="Arial" w:hAnsi="Arial" w:cs="Arial"/>
          <w:sz w:val="18"/>
          <w:szCs w:val="18"/>
        </w:rPr>
      </w:pPr>
      <w:r w:rsidRPr="00B114FD">
        <w:rPr>
          <w:rFonts w:ascii="Arial" w:hAnsi="Arial" w:cs="Arial"/>
          <w:sz w:val="18"/>
          <w:szCs w:val="18"/>
        </w:rPr>
        <w:t>_________________________</w:t>
      </w:r>
    </w:p>
    <w:p w14:paraId="5420D1CC" w14:textId="1C48C22C" w:rsidR="00B114FD" w:rsidRPr="00B114FD" w:rsidRDefault="00B114FD" w:rsidP="00B114FD">
      <w:pPr>
        <w:ind w:left="6381" w:right="565" w:firstLine="567"/>
        <w:rPr>
          <w:rFonts w:ascii="Arial" w:hAnsi="Arial" w:cs="Arial"/>
          <w:sz w:val="18"/>
          <w:szCs w:val="18"/>
        </w:rPr>
      </w:pPr>
      <w:r w:rsidRPr="00B114FD">
        <w:rPr>
          <w:rFonts w:ascii="Arial" w:hAnsi="Arial" w:cs="Arial"/>
          <w:sz w:val="18"/>
          <w:szCs w:val="18"/>
        </w:rPr>
        <w:t>(firma)</w:t>
      </w:r>
    </w:p>
    <w:p w14:paraId="3DE362EA" w14:textId="77777777" w:rsidR="00B114FD" w:rsidRDefault="00B114FD" w:rsidP="009E0108">
      <w:pPr>
        <w:ind w:left="142" w:right="565"/>
        <w:rPr>
          <w:sz w:val="24"/>
          <w:szCs w:val="24"/>
        </w:rPr>
      </w:pPr>
    </w:p>
    <w:p w14:paraId="5E45304E" w14:textId="77777777" w:rsidR="007672A2" w:rsidRDefault="007672A2" w:rsidP="009E0108">
      <w:pPr>
        <w:ind w:left="142" w:right="565"/>
        <w:rPr>
          <w:sz w:val="24"/>
          <w:szCs w:val="24"/>
        </w:rPr>
      </w:pPr>
    </w:p>
    <w:p w14:paraId="1F5B11EE" w14:textId="77777777" w:rsidR="007672A2" w:rsidRDefault="007672A2" w:rsidP="009E0108">
      <w:pPr>
        <w:ind w:left="142" w:right="565"/>
        <w:rPr>
          <w:sz w:val="24"/>
          <w:szCs w:val="24"/>
        </w:rPr>
      </w:pPr>
    </w:p>
    <w:p w14:paraId="03CB9907" w14:textId="77777777" w:rsidR="007672A2" w:rsidRDefault="007672A2" w:rsidP="009E0108">
      <w:pPr>
        <w:ind w:left="142" w:right="565"/>
        <w:rPr>
          <w:sz w:val="24"/>
          <w:szCs w:val="24"/>
        </w:rPr>
      </w:pPr>
    </w:p>
    <w:p w14:paraId="34BA528C" w14:textId="77777777" w:rsidR="007672A2" w:rsidRDefault="007672A2" w:rsidP="009E0108">
      <w:pPr>
        <w:ind w:left="142" w:right="565"/>
        <w:rPr>
          <w:sz w:val="24"/>
          <w:szCs w:val="24"/>
        </w:rPr>
      </w:pPr>
    </w:p>
    <w:p w14:paraId="6AFD96C1" w14:textId="77777777" w:rsidR="007672A2" w:rsidRDefault="007672A2" w:rsidP="009E0108">
      <w:pPr>
        <w:ind w:left="142" w:right="565"/>
        <w:rPr>
          <w:sz w:val="24"/>
          <w:szCs w:val="24"/>
        </w:rPr>
      </w:pPr>
    </w:p>
    <w:p w14:paraId="1D8D5869" w14:textId="77777777" w:rsidR="007672A2" w:rsidRDefault="007672A2" w:rsidP="009E0108">
      <w:pPr>
        <w:ind w:left="142" w:right="565"/>
        <w:rPr>
          <w:sz w:val="24"/>
          <w:szCs w:val="24"/>
        </w:rPr>
      </w:pPr>
    </w:p>
    <w:p w14:paraId="52857601" w14:textId="77777777" w:rsidR="007672A2" w:rsidRDefault="007672A2" w:rsidP="009E0108">
      <w:pPr>
        <w:ind w:left="142" w:right="565"/>
        <w:rPr>
          <w:sz w:val="24"/>
          <w:szCs w:val="24"/>
        </w:rPr>
      </w:pPr>
    </w:p>
    <w:p w14:paraId="650CF79A" w14:textId="77777777" w:rsidR="007672A2" w:rsidRDefault="007672A2" w:rsidP="009E0108">
      <w:pPr>
        <w:ind w:left="142" w:right="565"/>
        <w:rPr>
          <w:sz w:val="24"/>
          <w:szCs w:val="24"/>
        </w:rPr>
      </w:pPr>
    </w:p>
    <w:p w14:paraId="3D83B6B9" w14:textId="77777777" w:rsidR="007672A2" w:rsidRDefault="007672A2" w:rsidP="009E0108">
      <w:pPr>
        <w:ind w:left="142" w:right="565"/>
        <w:rPr>
          <w:sz w:val="24"/>
          <w:szCs w:val="24"/>
        </w:rPr>
      </w:pPr>
    </w:p>
    <w:p w14:paraId="0105A0A4" w14:textId="77777777" w:rsidR="007672A2" w:rsidRDefault="007672A2" w:rsidP="009E0108">
      <w:pPr>
        <w:ind w:left="142" w:right="565"/>
        <w:rPr>
          <w:sz w:val="24"/>
          <w:szCs w:val="24"/>
        </w:rPr>
      </w:pPr>
    </w:p>
    <w:p w14:paraId="4FF0675A" w14:textId="77777777" w:rsidR="007672A2" w:rsidRDefault="007672A2" w:rsidP="009E0108">
      <w:pPr>
        <w:ind w:left="142" w:right="565"/>
        <w:rPr>
          <w:sz w:val="24"/>
          <w:szCs w:val="24"/>
        </w:rPr>
      </w:pPr>
    </w:p>
    <w:p w14:paraId="54B9D53E" w14:textId="77777777" w:rsidR="007672A2" w:rsidRDefault="007672A2" w:rsidP="009E0108">
      <w:pPr>
        <w:ind w:left="142" w:right="565"/>
        <w:rPr>
          <w:sz w:val="24"/>
          <w:szCs w:val="24"/>
        </w:rPr>
      </w:pPr>
    </w:p>
    <w:p w14:paraId="78367FE4" w14:textId="77777777" w:rsidR="007672A2" w:rsidRDefault="007672A2" w:rsidP="009E0108">
      <w:pPr>
        <w:ind w:left="142" w:right="565"/>
        <w:rPr>
          <w:sz w:val="24"/>
          <w:szCs w:val="24"/>
        </w:rPr>
      </w:pPr>
    </w:p>
    <w:p w14:paraId="5DD53BE5" w14:textId="77777777" w:rsidR="007672A2" w:rsidRDefault="007672A2" w:rsidP="009E0108">
      <w:pPr>
        <w:ind w:left="142" w:right="565"/>
        <w:rPr>
          <w:sz w:val="24"/>
          <w:szCs w:val="24"/>
        </w:rPr>
      </w:pPr>
    </w:p>
    <w:p w14:paraId="5867B9F3" w14:textId="77777777" w:rsidR="0041091E" w:rsidRDefault="0041091E" w:rsidP="009E0108">
      <w:pPr>
        <w:ind w:left="142" w:right="565"/>
        <w:rPr>
          <w:sz w:val="24"/>
          <w:szCs w:val="24"/>
        </w:rPr>
      </w:pPr>
    </w:p>
    <w:p w14:paraId="1E557F7D" w14:textId="77777777" w:rsidR="0041091E" w:rsidRDefault="0041091E" w:rsidP="009E0108">
      <w:pPr>
        <w:ind w:left="142" w:right="565"/>
        <w:rPr>
          <w:sz w:val="24"/>
          <w:szCs w:val="24"/>
        </w:rPr>
      </w:pPr>
    </w:p>
    <w:p w14:paraId="51089A94" w14:textId="77777777" w:rsidR="0041091E" w:rsidRDefault="0041091E" w:rsidP="009E0108">
      <w:pPr>
        <w:ind w:left="142" w:right="565"/>
        <w:rPr>
          <w:sz w:val="24"/>
          <w:szCs w:val="24"/>
        </w:rPr>
      </w:pPr>
    </w:p>
    <w:p w14:paraId="521EF422" w14:textId="77777777" w:rsidR="0041091E" w:rsidRDefault="0041091E" w:rsidP="009E0108">
      <w:pPr>
        <w:ind w:left="142" w:right="565"/>
        <w:rPr>
          <w:sz w:val="24"/>
          <w:szCs w:val="24"/>
        </w:rPr>
      </w:pPr>
    </w:p>
    <w:p w14:paraId="0888AA6D" w14:textId="77777777" w:rsidR="007672A2" w:rsidRDefault="007672A2" w:rsidP="009E0108">
      <w:pPr>
        <w:ind w:left="142" w:right="565"/>
        <w:rPr>
          <w:sz w:val="24"/>
          <w:szCs w:val="24"/>
        </w:rPr>
      </w:pPr>
    </w:p>
    <w:p w14:paraId="7DFEC48D" w14:textId="77777777" w:rsidR="00555AC8" w:rsidRDefault="00555AC8" w:rsidP="00D9116B">
      <w:pPr>
        <w:ind w:left="142" w:right="565"/>
        <w:rPr>
          <w:sz w:val="24"/>
          <w:szCs w:val="24"/>
        </w:rPr>
        <w:sectPr w:rsidR="00555AC8" w:rsidSect="00F82F1C">
          <w:type w:val="continuous"/>
          <w:pgSz w:w="11900" w:h="16840"/>
          <w:pgMar w:top="1134" w:right="1418" w:bottom="1134" w:left="1134" w:header="284" w:footer="284" w:gutter="0"/>
          <w:cols w:space="792"/>
          <w:docGrid w:linePitch="272"/>
        </w:sectPr>
      </w:pPr>
    </w:p>
    <w:bookmarkEnd w:id="0"/>
    <w:p w14:paraId="31C754D4" w14:textId="77777777" w:rsidR="00D9116B" w:rsidRDefault="00D9116B" w:rsidP="00555AC8">
      <w:pPr>
        <w:ind w:left="142" w:right="565"/>
        <w:rPr>
          <w:sz w:val="24"/>
          <w:szCs w:val="24"/>
        </w:rPr>
      </w:pPr>
    </w:p>
    <w:sectPr w:rsidR="00D9116B" w:rsidSect="00363251">
      <w:type w:val="continuous"/>
      <w:pgSz w:w="11900" w:h="16840"/>
      <w:pgMar w:top="1560" w:right="709" w:bottom="284" w:left="709" w:header="284" w:footer="284" w:gutter="0"/>
      <w:cols w: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4E38A" w14:textId="77777777" w:rsidR="009A1FC1" w:rsidRDefault="009A1FC1">
      <w:r>
        <w:separator/>
      </w:r>
    </w:p>
  </w:endnote>
  <w:endnote w:type="continuationSeparator" w:id="0">
    <w:p w14:paraId="5092CCA8" w14:textId="77777777" w:rsidR="009A1FC1" w:rsidRDefault="009A1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4A86" w14:textId="77777777" w:rsidR="008800D2" w:rsidRDefault="008800D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C316" w14:textId="77777777" w:rsidR="00C9055D" w:rsidRDefault="00C9055D" w:rsidP="00C9055D">
    <w:pPr>
      <w:pStyle w:val="Pidipagina"/>
      <w:tabs>
        <w:tab w:val="left" w:pos="1560"/>
        <w:tab w:val="left" w:pos="3402"/>
        <w:tab w:val="left" w:pos="6379"/>
        <w:tab w:val="left" w:pos="8931"/>
      </w:tabs>
      <w:ind w:left="-284"/>
      <w:jc w:val="center"/>
      <w:rPr>
        <w:rStyle w:val="NessunoA"/>
        <w:sz w:val="22"/>
        <w:szCs w:val="22"/>
      </w:rPr>
    </w:pPr>
    <w:r>
      <w:rPr>
        <w:noProof/>
      </w:rPr>
      <w:drawing>
        <wp:inline distT="0" distB="0" distL="0" distR="0" wp14:anchorId="5F08BB38" wp14:editId="6D0337E5">
          <wp:extent cx="5407443" cy="687668"/>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6112" r="22537"/>
                  <a:stretch/>
                </pic:blipFill>
                <pic:spPr bwMode="auto">
                  <a:xfrm>
                    <a:off x="0" y="0"/>
                    <a:ext cx="5414756" cy="688598"/>
                  </a:xfrm>
                  <a:prstGeom prst="rect">
                    <a:avLst/>
                  </a:prstGeom>
                  <a:noFill/>
                  <a:ln>
                    <a:noFill/>
                  </a:ln>
                  <a:extLst>
                    <a:ext uri="{53640926-AAD7-44D8-BBD7-CCE9431645EC}">
                      <a14:shadowObscured xmlns:a14="http://schemas.microsoft.com/office/drawing/2010/main"/>
                    </a:ext>
                  </a:extLst>
                </pic:spPr>
              </pic:pic>
            </a:graphicData>
          </a:graphic>
        </wp:inline>
      </w:drawing>
    </w:r>
  </w:p>
  <w:p w14:paraId="7AFDDAF6" w14:textId="77777777" w:rsidR="00C9055D" w:rsidRPr="00A22D76" w:rsidRDefault="00C9055D" w:rsidP="00C9055D">
    <w:pPr>
      <w:pStyle w:val="Pidipagina"/>
      <w:tabs>
        <w:tab w:val="clear" w:pos="4819"/>
        <w:tab w:val="clear" w:pos="9638"/>
      </w:tabs>
      <w:jc w:val="center"/>
      <w:rPr>
        <w:sz w:val="18"/>
        <w:szCs w:val="18"/>
      </w:rPr>
    </w:pPr>
    <w:r w:rsidRPr="00A22D76">
      <w:rPr>
        <w:sz w:val="18"/>
        <w:szCs w:val="18"/>
      </w:rPr>
      <w:t xml:space="preserve">Regione Piemonte </w:t>
    </w:r>
    <w:r>
      <w:rPr>
        <w:sz w:val="18"/>
        <w:szCs w:val="18"/>
      </w:rPr>
      <w:t xml:space="preserve"> </w:t>
    </w:r>
    <w:r w:rsidRPr="00A22D76">
      <w:rPr>
        <w:sz w:val="18"/>
        <w:szCs w:val="18"/>
      </w:rPr>
      <w:t>|</w:t>
    </w:r>
    <w:r>
      <w:rPr>
        <w:sz w:val="18"/>
        <w:szCs w:val="18"/>
      </w:rPr>
      <w:t xml:space="preserve"> </w:t>
    </w:r>
    <w:r w:rsidRPr="00A22D76">
      <w:rPr>
        <w:sz w:val="18"/>
        <w:szCs w:val="18"/>
      </w:rPr>
      <w:t xml:space="preserve"> Città di Torino</w:t>
    </w:r>
    <w:r>
      <w:rPr>
        <w:sz w:val="18"/>
        <w:szCs w:val="18"/>
      </w:rPr>
      <w:t xml:space="preserve"> </w:t>
    </w:r>
    <w:r w:rsidRPr="00A22D76">
      <w:rPr>
        <w:sz w:val="18"/>
        <w:szCs w:val="18"/>
      </w:rPr>
      <w:t xml:space="preserve"> |</w:t>
    </w:r>
    <w:r>
      <w:rPr>
        <w:sz w:val="18"/>
        <w:szCs w:val="18"/>
      </w:rPr>
      <w:t xml:space="preserve"> </w:t>
    </w:r>
    <w:r w:rsidRPr="00A22D76">
      <w:rPr>
        <w:sz w:val="18"/>
        <w:szCs w:val="18"/>
      </w:rPr>
      <w:t xml:space="preserve"> Città di Rivoli </w:t>
    </w:r>
    <w:r>
      <w:rPr>
        <w:sz w:val="18"/>
        <w:szCs w:val="18"/>
      </w:rPr>
      <w:t xml:space="preserve"> </w:t>
    </w:r>
    <w:r w:rsidRPr="00A22D76">
      <w:rPr>
        <w:sz w:val="18"/>
        <w:szCs w:val="18"/>
      </w:rPr>
      <w:t>|</w:t>
    </w:r>
    <w:r>
      <w:rPr>
        <w:sz w:val="18"/>
        <w:szCs w:val="18"/>
      </w:rPr>
      <w:t xml:space="preserve"> </w:t>
    </w:r>
    <w:r w:rsidRPr="00A22D76">
      <w:rPr>
        <w:sz w:val="18"/>
        <w:szCs w:val="18"/>
      </w:rPr>
      <w:t xml:space="preserve"> Fondazione CRT</w:t>
    </w:r>
  </w:p>
  <w:p w14:paraId="77C60381" w14:textId="77777777" w:rsidR="00986DF0" w:rsidRPr="00C9055D" w:rsidRDefault="00986DF0" w:rsidP="00C9055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71C9" w14:textId="77777777" w:rsidR="008800D2" w:rsidRDefault="008800D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57CF0" w14:textId="77777777" w:rsidR="009A1FC1" w:rsidRDefault="009A1FC1">
      <w:r>
        <w:separator/>
      </w:r>
    </w:p>
  </w:footnote>
  <w:footnote w:type="continuationSeparator" w:id="0">
    <w:p w14:paraId="2CCBFDC7" w14:textId="77777777" w:rsidR="009A1FC1" w:rsidRDefault="009A1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DC75D" w14:textId="77777777" w:rsidR="008800D2" w:rsidRDefault="008800D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B7CC" w14:textId="77777777" w:rsidR="00986DF0" w:rsidRDefault="009E0108">
    <w:pPr>
      <w:pStyle w:val="Intestazioneepidipagina"/>
    </w:pPr>
    <w:r>
      <w:rPr>
        <w:noProof/>
      </w:rPr>
      <mc:AlternateContent>
        <mc:Choice Requires="wps">
          <w:drawing>
            <wp:anchor distT="152400" distB="152400" distL="152400" distR="152400" simplePos="0" relativeHeight="251658240" behindDoc="1" locked="0" layoutInCell="1" allowOverlap="1" wp14:anchorId="7535B339" wp14:editId="28299A14">
              <wp:simplePos x="0" y="0"/>
              <wp:positionH relativeFrom="page">
                <wp:align>left</wp:align>
              </wp:positionH>
              <wp:positionV relativeFrom="page">
                <wp:align>top</wp:align>
              </wp:positionV>
              <wp:extent cx="7556500" cy="10688400"/>
              <wp:effectExtent l="0" t="0" r="6350" b="0"/>
              <wp:wrapNone/>
              <wp:docPr id="1073741825" name="officeArt object"/>
              <wp:cNvGraphicFramePr/>
              <a:graphic xmlns:a="http://schemas.openxmlformats.org/drawingml/2006/main">
                <a:graphicData uri="http://schemas.microsoft.com/office/word/2010/wordprocessingShape">
                  <wps:wsp>
                    <wps:cNvSpPr/>
                    <wps:spPr>
                      <a:xfrm>
                        <a:off x="0" y="0"/>
                        <a:ext cx="7556500" cy="10688400"/>
                      </a:xfrm>
                      <a:prstGeom prst="roundRect">
                        <a:avLst>
                          <a:gd name="adj" fmla="val 0"/>
                        </a:avLst>
                      </a:prstGeom>
                      <a:solidFill>
                        <a:srgbClr val="FFFFFF"/>
                      </a:solidFill>
                      <a:ln w="12700" cap="flat">
                        <a:noFill/>
                        <a:miter lim="400000"/>
                      </a:ln>
                      <a:effectLst/>
                    </wps:spPr>
                    <wps:bodyPr/>
                  </wps:wsp>
                </a:graphicData>
              </a:graphic>
            </wp:anchor>
          </w:drawing>
        </mc:Choice>
        <mc:Fallback xmlns:w16du="http://schemas.microsoft.com/office/word/2023/wordml/word16du" xmlns:w16sdtfl="http://schemas.microsoft.com/office/word/2024/wordml/sdtformatlock">
          <w:pict>
            <v:roundrect w14:anchorId="20D38407" id="officeArt object" o:spid="_x0000_s1026" style="position:absolute;margin-left:0;margin-top:0;width:595pt;height:841.6pt;z-index:-251658240;visibility:visible;mso-wrap-style:square;mso-wrap-distance-left:12pt;mso-wrap-distance-top:12pt;mso-wrap-distance-right:12pt;mso-wrap-distance-bottom:12pt;mso-position-horizontal:left;mso-position-horizontal-relative:page;mso-position-vertical:top;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" stroked="f" strokeweight="1pt">
              <v:stroke miterlimit="4" joinstyle="miter"/>
              <w10:wrap anchorx="page" anchory="page"/>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B7ED" w14:textId="77777777" w:rsidR="008800D2" w:rsidRDefault="008800D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FC1"/>
    <w:rsid w:val="00061CF0"/>
    <w:rsid w:val="000E6099"/>
    <w:rsid w:val="00111239"/>
    <w:rsid w:val="001513DB"/>
    <w:rsid w:val="001803A5"/>
    <w:rsid w:val="0018425F"/>
    <w:rsid w:val="00240AD1"/>
    <w:rsid w:val="002553E6"/>
    <w:rsid w:val="00363251"/>
    <w:rsid w:val="00393AC3"/>
    <w:rsid w:val="0041091E"/>
    <w:rsid w:val="00555AC8"/>
    <w:rsid w:val="00580283"/>
    <w:rsid w:val="005875FC"/>
    <w:rsid w:val="00590706"/>
    <w:rsid w:val="00614E3E"/>
    <w:rsid w:val="00645E79"/>
    <w:rsid w:val="00754EC3"/>
    <w:rsid w:val="007672A2"/>
    <w:rsid w:val="008800D2"/>
    <w:rsid w:val="00986DF0"/>
    <w:rsid w:val="009A1412"/>
    <w:rsid w:val="009A1FC1"/>
    <w:rsid w:val="009E0108"/>
    <w:rsid w:val="00A22D76"/>
    <w:rsid w:val="00A253B3"/>
    <w:rsid w:val="00A86F55"/>
    <w:rsid w:val="00B114FD"/>
    <w:rsid w:val="00B316DD"/>
    <w:rsid w:val="00BE0AA5"/>
    <w:rsid w:val="00BE5162"/>
    <w:rsid w:val="00C52061"/>
    <w:rsid w:val="00C555C2"/>
    <w:rsid w:val="00C9055D"/>
    <w:rsid w:val="00CC6FCD"/>
    <w:rsid w:val="00D56830"/>
    <w:rsid w:val="00D9116B"/>
    <w:rsid w:val="00E65DA8"/>
    <w:rsid w:val="00F739E3"/>
    <w:rsid w:val="00F82F1C"/>
    <w:rsid w:val="00FA1EB8"/>
    <w:rsid w:val="00FE0E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4E038"/>
  <w15:docId w15:val="{1029482E-11A9-4CA0-8443-779656050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Times New Roman"/>
      <w:color w:val="000000"/>
      <w:u w:color="000000"/>
      <w14:textOutline w14:w="12700" w14:cap="flat" w14:cmpd="sng" w14:algn="ctr">
        <w14:noFill/>
        <w14:prstDash w14:val="solid"/>
        <w14:miter w14:lim="400000"/>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Pidipagina">
    <w:name w:val="footer"/>
    <w:link w:val="PidipaginaCarattere"/>
    <w:pPr>
      <w:tabs>
        <w:tab w:val="center" w:pos="4819"/>
        <w:tab w:val="right" w:pos="9638"/>
      </w:tabs>
    </w:pPr>
    <w:rPr>
      <w:rFonts w:cs="Arial Unicode MS"/>
      <w:color w:val="000000"/>
      <w:u w:color="000000"/>
    </w:rPr>
  </w:style>
  <w:style w:type="character" w:customStyle="1" w:styleId="NessunoA">
    <w:name w:val="Nessuno A"/>
  </w:style>
  <w:style w:type="character" w:customStyle="1" w:styleId="Nessuno">
    <w:name w:val="Nessuno"/>
  </w:style>
  <w:style w:type="character" w:customStyle="1" w:styleId="Hyperlink0">
    <w:name w:val="Hyperlink.0"/>
    <w:basedOn w:val="Nessuno"/>
    <w:rPr>
      <w:outline w:val="0"/>
      <w:color w:val="0000FF"/>
      <w:sz w:val="18"/>
      <w:szCs w:val="18"/>
      <w:u w:val="single" w:color="0000FF"/>
    </w:rPr>
  </w:style>
  <w:style w:type="paragraph" w:styleId="Intestazione">
    <w:name w:val="header"/>
    <w:basedOn w:val="Normale"/>
    <w:link w:val="IntestazioneCarattere"/>
    <w:uiPriority w:val="99"/>
    <w:unhideWhenUsed/>
    <w:rsid w:val="00111239"/>
    <w:pPr>
      <w:tabs>
        <w:tab w:val="center" w:pos="4819"/>
        <w:tab w:val="right" w:pos="9638"/>
      </w:tabs>
    </w:pPr>
  </w:style>
  <w:style w:type="character" w:customStyle="1" w:styleId="IntestazioneCarattere">
    <w:name w:val="Intestazione Carattere"/>
    <w:basedOn w:val="Carpredefinitoparagrafo"/>
    <w:link w:val="Intestazione"/>
    <w:uiPriority w:val="99"/>
    <w:rsid w:val="00111239"/>
    <w:rPr>
      <w:rFonts w:eastAsia="Times New Roman"/>
      <w:color w:val="000000"/>
      <w:u w:color="000000"/>
      <w14:textOutline w14:w="12700" w14:cap="flat" w14:cmpd="sng" w14:algn="ctr">
        <w14:noFill/>
        <w14:prstDash w14:val="solid"/>
        <w14:miter w14:lim="400000"/>
      </w14:textOutline>
    </w:rPr>
  </w:style>
  <w:style w:type="character" w:customStyle="1" w:styleId="PidipaginaCarattere">
    <w:name w:val="Piè di pagina Carattere"/>
    <w:basedOn w:val="Carpredefinitoparagrafo"/>
    <w:link w:val="Pidipagina"/>
    <w:rsid w:val="00C9055D"/>
    <w:rPr>
      <w:rFonts w:cs="Arial Unicode MS"/>
      <w:color w:val="000000"/>
      <w:u w:color="000000"/>
    </w:rPr>
  </w:style>
  <w:style w:type="paragraph" w:customStyle="1" w:styleId="Default">
    <w:name w:val="Default"/>
    <w:rsid w:val="00F82F1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styleId="Menzionenonrisolta">
    <w:name w:val="Unresolved Mention"/>
    <w:basedOn w:val="Carpredefinitoparagrafo"/>
    <w:uiPriority w:val="99"/>
    <w:semiHidden/>
    <w:unhideWhenUsed/>
    <w:rsid w:val="00F82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fo@castellodirivoli.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verbena\AppData\Local\Microsoft\Windows\INetCache\Content.Outlook\825CK3J1\NEW%20CdR.dotx"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F795C-5D40-4E1B-A20E-DC28A5E7E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CdR</Template>
  <TotalTime>2</TotalTime>
  <Pages>2</Pages>
  <Words>723</Words>
  <Characters>4122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Loriana Verbena</dc:creator>
  <cp:lastModifiedBy>Belpinati Paola</cp:lastModifiedBy>
  <cp:revision>3</cp:revision>
  <cp:lastPrinted>2025-01-20T14:46:00Z</cp:lastPrinted>
  <dcterms:created xsi:type="dcterms:W3CDTF">2025-07-09T10:16:00Z</dcterms:created>
  <dcterms:modified xsi:type="dcterms:W3CDTF">2025-07-09T13:38:00Z</dcterms:modified>
</cp:coreProperties>
</file>